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7C1C" w14:textId="77777777" w:rsidR="00B41104" w:rsidRPr="00AE03EF" w:rsidRDefault="00786D1C" w:rsidP="00786D1C">
      <w:pPr>
        <w:spacing w:before="74"/>
        <w:jc w:val="center"/>
        <w:rPr>
          <w:rFonts w:asciiTheme="majorHAnsi" w:hAnsiTheme="majorHAnsi"/>
          <w:b/>
          <w:sz w:val="26"/>
          <w:szCs w:val="28"/>
        </w:rPr>
      </w:pPr>
      <w:r w:rsidRPr="00AE03EF">
        <w:rPr>
          <w:rFonts w:asciiTheme="majorHAnsi" w:hAnsiTheme="majorHAnsi"/>
          <w:b/>
          <w:sz w:val="26"/>
          <w:szCs w:val="28"/>
        </w:rPr>
        <w:t xml:space="preserve">Zgłoszenie </w:t>
      </w:r>
      <w:r w:rsidRPr="00AE03EF">
        <w:rPr>
          <w:rFonts w:asciiTheme="majorHAnsi" w:hAnsiTheme="majorHAnsi"/>
          <w:b/>
          <w:spacing w:val="-2"/>
          <w:sz w:val="26"/>
          <w:szCs w:val="28"/>
        </w:rPr>
        <w:t>kandydata</w:t>
      </w:r>
      <w:r w:rsidRPr="00AE03EF">
        <w:rPr>
          <w:rFonts w:asciiTheme="majorHAnsi" w:hAnsiTheme="majorHAnsi"/>
          <w:b/>
          <w:sz w:val="26"/>
          <w:szCs w:val="28"/>
        </w:rPr>
        <w:t xml:space="preserve"> </w:t>
      </w:r>
    </w:p>
    <w:p w14:paraId="02C03456" w14:textId="2738300C" w:rsidR="00AE03EF" w:rsidRPr="00AE03EF" w:rsidRDefault="00786D1C" w:rsidP="00786D1C">
      <w:pPr>
        <w:spacing w:before="74"/>
        <w:jc w:val="center"/>
        <w:rPr>
          <w:rFonts w:asciiTheme="majorHAnsi" w:hAnsiTheme="majorHAnsi"/>
          <w:b/>
          <w:bCs/>
          <w:sz w:val="26"/>
          <w:szCs w:val="28"/>
        </w:rPr>
      </w:pPr>
      <w:r w:rsidRPr="00AE03EF">
        <w:rPr>
          <w:rFonts w:asciiTheme="majorHAnsi" w:hAnsiTheme="majorHAnsi"/>
          <w:b/>
          <w:bCs/>
          <w:sz w:val="26"/>
          <w:szCs w:val="28"/>
        </w:rPr>
        <w:t>do</w:t>
      </w:r>
      <w:r w:rsidRPr="00AE03EF">
        <w:rPr>
          <w:rFonts w:asciiTheme="majorHAnsi" w:hAnsiTheme="majorHAnsi"/>
          <w:b/>
          <w:bCs/>
          <w:spacing w:val="-5"/>
          <w:sz w:val="26"/>
          <w:szCs w:val="28"/>
        </w:rPr>
        <w:t xml:space="preserve"> </w:t>
      </w:r>
      <w:r w:rsidR="00AE03EF" w:rsidRPr="00AE03EF">
        <w:rPr>
          <w:rFonts w:asciiTheme="majorHAnsi" w:hAnsiTheme="majorHAnsi"/>
          <w:b/>
          <w:bCs/>
          <w:spacing w:val="-5"/>
          <w:sz w:val="26"/>
          <w:szCs w:val="28"/>
        </w:rPr>
        <w:t xml:space="preserve"> </w:t>
      </w:r>
      <w:r w:rsidR="00AE03EF" w:rsidRPr="00AE03EF">
        <w:rPr>
          <w:rFonts w:asciiTheme="majorHAnsi" w:hAnsiTheme="majorHAnsi"/>
          <w:b/>
          <w:bCs/>
          <w:sz w:val="26"/>
          <w:szCs w:val="28"/>
        </w:rPr>
        <w:t>Rad Mieszkańców Domów Studenckich na kadencję 2025/202</w:t>
      </w:r>
      <w:r w:rsidR="00CC431B">
        <w:rPr>
          <w:rFonts w:asciiTheme="majorHAnsi" w:hAnsiTheme="majorHAnsi"/>
          <w:b/>
          <w:bCs/>
          <w:sz w:val="26"/>
          <w:szCs w:val="28"/>
        </w:rPr>
        <w:t>6</w:t>
      </w:r>
    </w:p>
    <w:p w14:paraId="0A227E3E" w14:textId="02BD34F4" w:rsidR="00B41104" w:rsidRPr="00F528F1" w:rsidRDefault="00B41104" w:rsidP="00B41104">
      <w:pPr>
        <w:pStyle w:val="Tekstpodstawowy"/>
        <w:spacing w:before="240" w:line="640" w:lineRule="atLeast"/>
        <w:ind w:left="116" w:right="48"/>
        <w:rPr>
          <w:rFonts w:asciiTheme="majorHAnsi" w:hAnsiTheme="majorHAnsi"/>
        </w:rPr>
      </w:pPr>
      <w:r w:rsidRPr="00F528F1">
        <w:rPr>
          <w:rFonts w:asciiTheme="majorHAnsi" w:hAnsiTheme="majorHAnsi"/>
        </w:rPr>
        <w:t>Imię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i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nazwisko: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 xml:space="preserve">………………………………………………………………………………………………….……………...…………………. </w:t>
      </w:r>
      <w:r w:rsidRPr="00F528F1">
        <w:rPr>
          <w:rFonts w:asciiTheme="majorHAnsi" w:hAnsiTheme="majorHAnsi"/>
        </w:rPr>
        <w:br/>
        <w:t>Uczelniany</w:t>
      </w:r>
      <w:r w:rsidRPr="00F528F1">
        <w:rPr>
          <w:rFonts w:asciiTheme="majorHAnsi" w:hAnsiTheme="majorHAnsi"/>
          <w:spacing w:val="-8"/>
        </w:rPr>
        <w:t xml:space="preserve"> </w:t>
      </w:r>
      <w:r w:rsidRPr="00F528F1">
        <w:rPr>
          <w:rFonts w:asciiTheme="majorHAnsi" w:hAnsiTheme="majorHAnsi"/>
        </w:rPr>
        <w:t>adres</w:t>
      </w:r>
      <w:r w:rsidRPr="00F528F1">
        <w:rPr>
          <w:rFonts w:asciiTheme="majorHAnsi" w:hAnsiTheme="majorHAnsi"/>
          <w:spacing w:val="-9"/>
        </w:rPr>
        <w:t xml:space="preserve"> </w:t>
      </w:r>
      <w:r w:rsidRPr="00F528F1">
        <w:rPr>
          <w:rFonts w:asciiTheme="majorHAnsi" w:hAnsiTheme="majorHAnsi"/>
        </w:rPr>
        <w:t>poczty</w:t>
      </w:r>
      <w:r w:rsidRPr="00F528F1">
        <w:rPr>
          <w:rFonts w:asciiTheme="majorHAnsi" w:hAnsiTheme="majorHAnsi"/>
          <w:spacing w:val="-8"/>
        </w:rPr>
        <w:t xml:space="preserve"> </w:t>
      </w:r>
      <w:r w:rsidRPr="00F528F1">
        <w:rPr>
          <w:rFonts w:asciiTheme="majorHAnsi" w:hAnsiTheme="majorHAnsi"/>
        </w:rPr>
        <w:t>elektronicznej:</w:t>
      </w:r>
      <w:r w:rsidRPr="00F528F1">
        <w:rPr>
          <w:rFonts w:asciiTheme="majorHAnsi" w:hAnsiTheme="majorHAnsi"/>
          <w:spacing w:val="-8"/>
        </w:rPr>
        <w:t xml:space="preserve"> </w:t>
      </w:r>
      <w:r w:rsidRPr="00F528F1">
        <w:rPr>
          <w:rFonts w:asciiTheme="majorHAnsi" w:hAnsiTheme="majorHAnsi"/>
        </w:rPr>
        <w:t xml:space="preserve">…………………………………………………………………………...…………………… </w:t>
      </w:r>
      <w:r w:rsidRPr="00F528F1">
        <w:rPr>
          <w:rFonts w:asciiTheme="majorHAnsi" w:hAnsiTheme="majorHAnsi"/>
        </w:rPr>
        <w:br/>
        <w:t>Nr telefonu: ……………………………………………………</w:t>
      </w:r>
      <w:r>
        <w:rPr>
          <w:rFonts w:asciiTheme="majorHAnsi" w:hAnsiTheme="majorHAnsi"/>
        </w:rPr>
        <w:t>………</w:t>
      </w:r>
      <w:r w:rsidRPr="00F528F1">
        <w:rPr>
          <w:rFonts w:asciiTheme="majorHAnsi" w:hAnsiTheme="majorHAnsi"/>
        </w:rPr>
        <w:t>…</w:t>
      </w:r>
      <w:r>
        <w:rPr>
          <w:rFonts w:asciiTheme="majorHAnsi" w:hAnsiTheme="majorHAnsi"/>
        </w:rPr>
        <w:t xml:space="preserve"> </w:t>
      </w:r>
      <w:r w:rsidRPr="00F528F1">
        <w:rPr>
          <w:rFonts w:asciiTheme="majorHAnsi" w:hAnsiTheme="majorHAnsi"/>
        </w:rPr>
        <w:t>N</w:t>
      </w:r>
      <w:r>
        <w:rPr>
          <w:rFonts w:asciiTheme="majorHAnsi" w:hAnsiTheme="majorHAnsi"/>
        </w:rPr>
        <w:t>r</w:t>
      </w:r>
      <w:r w:rsidRPr="00F528F1">
        <w:rPr>
          <w:rFonts w:asciiTheme="majorHAnsi" w:hAnsiTheme="majorHAnsi"/>
        </w:rPr>
        <w:t xml:space="preserve"> albumu …………………………...…………………………… </w:t>
      </w:r>
      <w:r w:rsidRPr="00F528F1">
        <w:rPr>
          <w:rFonts w:asciiTheme="majorHAnsi" w:hAnsiTheme="majorHAnsi"/>
        </w:rPr>
        <w:br/>
        <w:t xml:space="preserve">Nazwa </w:t>
      </w:r>
      <w:r w:rsidR="00AE03EF">
        <w:rPr>
          <w:rFonts w:asciiTheme="majorHAnsi" w:hAnsiTheme="majorHAnsi"/>
        </w:rPr>
        <w:t>Domu Studenckiego</w:t>
      </w:r>
      <w:r w:rsidRPr="00F528F1">
        <w:rPr>
          <w:rFonts w:asciiTheme="majorHAnsi" w:hAnsiTheme="majorHAnsi"/>
        </w:rPr>
        <w:t>:</w:t>
      </w:r>
      <w:r w:rsidR="00AE03EF">
        <w:rPr>
          <w:rFonts w:asciiTheme="majorHAnsi" w:hAnsiTheme="majorHAnsi"/>
        </w:rPr>
        <w:t xml:space="preserve"> </w:t>
      </w:r>
      <w:r w:rsidRPr="00F528F1">
        <w:rPr>
          <w:rFonts w:asciiTheme="majorHAnsi" w:hAnsiTheme="majorHAnsi"/>
        </w:rPr>
        <w:t xml:space="preserve">…………………………………………..……………………………………………..……………….………… Rok, kierunek, poziom i tryb </w:t>
      </w:r>
      <w:r w:rsidRPr="00F528F1">
        <w:rPr>
          <w:rFonts w:asciiTheme="majorHAnsi" w:hAnsiTheme="majorHAnsi"/>
          <w:spacing w:val="-2"/>
        </w:rPr>
        <w:t>studiów: ……………………………………………………….………………………….…………………</w:t>
      </w:r>
    </w:p>
    <w:p w14:paraId="6851B7DC" w14:textId="77777777" w:rsidR="00B41104" w:rsidRPr="00F528F1" w:rsidRDefault="00B41104" w:rsidP="00B41104">
      <w:pPr>
        <w:pStyle w:val="Tekstpodstawowy"/>
        <w:spacing w:before="240"/>
        <w:rPr>
          <w:rFonts w:asciiTheme="majorHAnsi" w:hAnsiTheme="majorHAnsi"/>
        </w:rPr>
      </w:pPr>
    </w:p>
    <w:p w14:paraId="22075AA0" w14:textId="5D04207A" w:rsidR="00B41104" w:rsidRPr="00F528F1" w:rsidRDefault="00B41104" w:rsidP="00B41104">
      <w:pPr>
        <w:pStyle w:val="Tekstpodstawowy"/>
        <w:spacing w:before="1"/>
        <w:ind w:left="116"/>
        <w:rPr>
          <w:rFonts w:asciiTheme="majorHAnsi" w:hAnsiTheme="majorHAnsi"/>
        </w:rPr>
      </w:pPr>
      <w:r w:rsidRPr="00F528F1">
        <w:rPr>
          <w:rFonts w:asciiTheme="majorHAnsi" w:hAnsiTheme="majorHAnsi"/>
        </w:rPr>
        <w:t>Wyrażam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zgodę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na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kandydowanie</w:t>
      </w:r>
      <w:r w:rsidRPr="00F528F1">
        <w:rPr>
          <w:rFonts w:asciiTheme="majorHAnsi" w:hAnsiTheme="majorHAnsi"/>
          <w:spacing w:val="-3"/>
        </w:rPr>
        <w:t xml:space="preserve"> </w:t>
      </w:r>
      <w:r w:rsidRPr="00F528F1">
        <w:rPr>
          <w:rFonts w:asciiTheme="majorHAnsi" w:hAnsiTheme="majorHAnsi"/>
        </w:rPr>
        <w:t>do</w:t>
      </w:r>
      <w:r w:rsidRPr="00F528F1">
        <w:rPr>
          <w:rFonts w:asciiTheme="majorHAnsi" w:hAnsiTheme="majorHAnsi"/>
          <w:spacing w:val="-2"/>
        </w:rPr>
        <w:t xml:space="preserve"> </w:t>
      </w:r>
      <w:r w:rsidR="00AE03EF">
        <w:rPr>
          <w:rFonts w:asciiTheme="majorHAnsi" w:hAnsiTheme="majorHAnsi"/>
          <w:spacing w:val="-2"/>
        </w:rPr>
        <w:t xml:space="preserve">Rady Mieszkańców </w:t>
      </w:r>
      <w:r w:rsidRPr="00F528F1">
        <w:rPr>
          <w:rFonts w:asciiTheme="majorHAnsi" w:hAnsiTheme="majorHAnsi"/>
        </w:rPr>
        <w:t>na kadencję 2025/202</w:t>
      </w:r>
      <w:r w:rsidR="00AE03EF">
        <w:rPr>
          <w:rFonts w:asciiTheme="majorHAnsi" w:hAnsiTheme="majorHAnsi"/>
        </w:rPr>
        <w:t>6</w:t>
      </w:r>
      <w:r w:rsidRPr="00F528F1">
        <w:rPr>
          <w:rFonts w:asciiTheme="majorHAnsi" w:hAnsiTheme="majorHAnsi"/>
        </w:rPr>
        <w:t>.</w:t>
      </w:r>
    </w:p>
    <w:p w14:paraId="4FF2C446" w14:textId="77777777" w:rsidR="00786D1C" w:rsidRPr="00F528F1" w:rsidRDefault="00786D1C" w:rsidP="00786D1C">
      <w:pPr>
        <w:pStyle w:val="Tekstpodstawowy"/>
        <w:spacing w:before="211"/>
        <w:rPr>
          <w:rFonts w:asciiTheme="majorHAnsi" w:hAnsiTheme="majorHAnsi"/>
        </w:rPr>
      </w:pPr>
    </w:p>
    <w:p w14:paraId="2F60A26C" w14:textId="7F3D71D9" w:rsidR="00786D1C" w:rsidRPr="00F528F1" w:rsidRDefault="00B41104" w:rsidP="00786D1C">
      <w:pPr>
        <w:spacing w:before="1"/>
        <w:ind w:right="115"/>
        <w:jc w:val="right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>………</w:t>
      </w:r>
      <w:r w:rsidR="00786D1C" w:rsidRPr="00F528F1">
        <w:rPr>
          <w:rFonts w:asciiTheme="majorHAnsi" w:hAnsiTheme="majorHAnsi"/>
          <w:spacing w:val="-2"/>
        </w:rPr>
        <w:t>……..…………………………………………..</w:t>
      </w:r>
    </w:p>
    <w:p w14:paraId="2BECA744" w14:textId="4EFB5AD6" w:rsidR="00786D1C" w:rsidRPr="00786D1C" w:rsidRDefault="00786D1C" w:rsidP="00786D1C">
      <w:pPr>
        <w:ind w:right="115"/>
        <w:jc w:val="right"/>
        <w:rPr>
          <w:rFonts w:asciiTheme="majorHAnsi" w:hAnsiTheme="majorHAnsi"/>
          <w:i/>
          <w:sz w:val="20"/>
          <w:szCs w:val="20"/>
        </w:rPr>
      </w:pPr>
      <w:r w:rsidRPr="00F528F1">
        <w:rPr>
          <w:rFonts w:asciiTheme="majorHAnsi" w:hAnsiTheme="majorHAnsi"/>
          <w:i/>
          <w:sz w:val="20"/>
          <w:szCs w:val="20"/>
        </w:rPr>
        <w:t>Data</w:t>
      </w:r>
      <w:r w:rsidRPr="00F528F1">
        <w:rPr>
          <w:rFonts w:asciiTheme="majorHAnsi" w:hAnsiTheme="majorHAnsi"/>
          <w:i/>
          <w:spacing w:val="-2"/>
          <w:sz w:val="20"/>
          <w:szCs w:val="20"/>
        </w:rPr>
        <w:t xml:space="preserve"> </w:t>
      </w:r>
      <w:r w:rsidRPr="00F528F1">
        <w:rPr>
          <w:rFonts w:asciiTheme="majorHAnsi" w:hAnsiTheme="majorHAnsi"/>
          <w:i/>
          <w:sz w:val="20"/>
          <w:szCs w:val="20"/>
        </w:rPr>
        <w:t>i</w:t>
      </w:r>
      <w:r w:rsidRPr="00F528F1">
        <w:rPr>
          <w:rFonts w:asciiTheme="majorHAnsi" w:hAnsiTheme="majorHAnsi"/>
          <w:i/>
          <w:spacing w:val="-2"/>
          <w:sz w:val="20"/>
          <w:szCs w:val="20"/>
        </w:rPr>
        <w:t xml:space="preserve"> </w:t>
      </w:r>
      <w:r w:rsidRPr="00F528F1">
        <w:rPr>
          <w:rFonts w:asciiTheme="majorHAnsi" w:hAnsiTheme="majorHAnsi"/>
          <w:i/>
          <w:sz w:val="20"/>
          <w:szCs w:val="20"/>
        </w:rPr>
        <w:t>podpis</w:t>
      </w:r>
      <w:r w:rsidRPr="00F528F1">
        <w:rPr>
          <w:rFonts w:asciiTheme="majorHAnsi" w:hAnsiTheme="majorHAnsi"/>
          <w:i/>
          <w:spacing w:val="-2"/>
          <w:sz w:val="20"/>
          <w:szCs w:val="20"/>
        </w:rPr>
        <w:t xml:space="preserve"> kandydata</w:t>
      </w:r>
    </w:p>
    <w:p w14:paraId="30D9AA9B" w14:textId="77777777" w:rsidR="00786D1C" w:rsidRPr="00F528F1" w:rsidRDefault="00786D1C" w:rsidP="00786D1C">
      <w:pPr>
        <w:pStyle w:val="Tekstpodstawowy"/>
        <w:spacing w:before="212"/>
        <w:rPr>
          <w:rFonts w:asciiTheme="majorHAnsi" w:hAnsiTheme="majorHAnsi"/>
          <w:i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817"/>
        <w:gridCol w:w="9106"/>
      </w:tblGrid>
      <w:tr w:rsidR="00786D1C" w:rsidRPr="00F528F1" w14:paraId="315851FA" w14:textId="77777777" w:rsidTr="00B41104">
        <w:tc>
          <w:tcPr>
            <w:tcW w:w="9923" w:type="dxa"/>
            <w:gridSpan w:val="2"/>
          </w:tcPr>
          <w:p w14:paraId="2972BA0D" w14:textId="7C34C3F2" w:rsidR="00786D1C" w:rsidRPr="00F528F1" w:rsidRDefault="00786D1C" w:rsidP="0000500D">
            <w:pPr>
              <w:pStyle w:val="Tekstpodstawowy"/>
              <w:spacing w:before="142" w:line="360" w:lineRule="auto"/>
              <w:jc w:val="center"/>
              <w:rPr>
                <w:rFonts w:asciiTheme="majorHAnsi" w:hAnsiTheme="majorHAnsi"/>
                <w:b/>
              </w:rPr>
            </w:pPr>
            <w:r w:rsidRPr="00F528F1">
              <w:rPr>
                <w:rFonts w:asciiTheme="majorHAnsi" w:hAnsiTheme="majorHAnsi"/>
                <w:b/>
                <w:bCs/>
              </w:rPr>
              <w:t>Lista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osób</w:t>
            </w:r>
            <w:r w:rsidRPr="00F528F1">
              <w:rPr>
                <w:rFonts w:asciiTheme="majorHAnsi" w:hAnsiTheme="majorHAnsi"/>
                <w:b/>
                <w:bCs/>
                <w:spacing w:val="-5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udzielających</w:t>
            </w:r>
            <w:r w:rsidRPr="00F528F1">
              <w:rPr>
                <w:rFonts w:asciiTheme="majorHAnsi" w:hAnsiTheme="majorHAnsi"/>
                <w:b/>
                <w:bCs/>
                <w:spacing w:val="-5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poparcia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kandydatowi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>do</w:t>
            </w:r>
            <w:r w:rsidRPr="00F528F1">
              <w:rPr>
                <w:rFonts w:asciiTheme="majorHAnsi" w:hAnsiTheme="majorHAnsi"/>
                <w:b/>
                <w:bCs/>
                <w:spacing w:val="-4"/>
              </w:rPr>
              <w:t xml:space="preserve"> </w:t>
            </w:r>
            <w:r w:rsidRPr="00F528F1">
              <w:rPr>
                <w:rFonts w:asciiTheme="majorHAnsi" w:hAnsiTheme="majorHAnsi"/>
                <w:b/>
                <w:bCs/>
              </w:rPr>
              <w:t xml:space="preserve">Rady </w:t>
            </w:r>
            <w:r w:rsidR="001B4635">
              <w:rPr>
                <w:rFonts w:asciiTheme="majorHAnsi" w:hAnsiTheme="majorHAnsi"/>
                <w:b/>
                <w:bCs/>
              </w:rPr>
              <w:t>Mieszkańców</w:t>
            </w:r>
          </w:p>
        </w:tc>
      </w:tr>
      <w:tr w:rsidR="00786D1C" w:rsidRPr="00F528F1" w14:paraId="5D62F259" w14:textId="77777777" w:rsidTr="00B41104">
        <w:tc>
          <w:tcPr>
            <w:tcW w:w="817" w:type="dxa"/>
          </w:tcPr>
          <w:p w14:paraId="244DA1B7" w14:textId="77777777" w:rsidR="00786D1C" w:rsidRPr="00F528F1" w:rsidRDefault="00786D1C" w:rsidP="0000500D">
            <w:pPr>
              <w:pStyle w:val="Tekstpodstawowy"/>
              <w:spacing w:before="142" w:line="360" w:lineRule="auto"/>
              <w:jc w:val="center"/>
              <w:rPr>
                <w:rFonts w:asciiTheme="majorHAnsi" w:hAnsiTheme="majorHAnsi"/>
                <w:b/>
              </w:rPr>
            </w:pPr>
            <w:r w:rsidRPr="00F528F1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9106" w:type="dxa"/>
          </w:tcPr>
          <w:p w14:paraId="51419E4E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  <w:r w:rsidRPr="00F528F1">
              <w:rPr>
                <w:rFonts w:asciiTheme="majorHAnsi" w:hAnsiTheme="majorHAnsi"/>
                <w:b/>
              </w:rPr>
              <w:t>Imię i nazwisko; Numer</w:t>
            </w:r>
            <w:r w:rsidRPr="00F528F1">
              <w:rPr>
                <w:rFonts w:asciiTheme="majorHAnsi" w:hAnsiTheme="majorHAnsi"/>
                <w:b/>
                <w:spacing w:val="-15"/>
              </w:rPr>
              <w:t xml:space="preserve"> </w:t>
            </w:r>
            <w:r w:rsidRPr="00F528F1">
              <w:rPr>
                <w:rFonts w:asciiTheme="majorHAnsi" w:hAnsiTheme="majorHAnsi"/>
                <w:b/>
              </w:rPr>
              <w:t>albumu; Uczelniany adres poczty elektronicznej;</w:t>
            </w:r>
            <w:r w:rsidRPr="00F528F1">
              <w:rPr>
                <w:rFonts w:asciiTheme="majorHAnsi" w:hAnsiTheme="majorHAnsi"/>
                <w:b/>
              </w:rPr>
              <w:br/>
              <w:t>Podpis studenta udzielającego poparcia</w:t>
            </w:r>
          </w:p>
        </w:tc>
      </w:tr>
      <w:tr w:rsidR="00786D1C" w:rsidRPr="00F528F1" w14:paraId="4114E423" w14:textId="77777777" w:rsidTr="00B41104">
        <w:tc>
          <w:tcPr>
            <w:tcW w:w="817" w:type="dxa"/>
          </w:tcPr>
          <w:p w14:paraId="37F81C45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tabs>
                <w:tab w:val="left" w:pos="426"/>
              </w:tabs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44615809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657B2A5B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5914D0DC" w14:textId="77777777" w:rsidTr="00B41104">
        <w:tc>
          <w:tcPr>
            <w:tcW w:w="817" w:type="dxa"/>
          </w:tcPr>
          <w:p w14:paraId="5980EEF3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425BD11F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57725ADE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61790498" w14:textId="77777777" w:rsidTr="00B41104">
        <w:tc>
          <w:tcPr>
            <w:tcW w:w="817" w:type="dxa"/>
          </w:tcPr>
          <w:p w14:paraId="0E9D7C70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4ABB9979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19FB870F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1C5697C5" w14:textId="77777777" w:rsidTr="00B41104">
        <w:tc>
          <w:tcPr>
            <w:tcW w:w="817" w:type="dxa"/>
          </w:tcPr>
          <w:p w14:paraId="7AB21342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1C99B53A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4FCA3B6D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54DFD84B" w14:textId="77777777" w:rsidTr="00B41104">
        <w:tc>
          <w:tcPr>
            <w:tcW w:w="817" w:type="dxa"/>
          </w:tcPr>
          <w:p w14:paraId="41092BDF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17E4D28C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406DF1BE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  <w:tr w:rsidR="00786D1C" w:rsidRPr="00F528F1" w14:paraId="02D704DC" w14:textId="77777777" w:rsidTr="00B41104">
        <w:tc>
          <w:tcPr>
            <w:tcW w:w="817" w:type="dxa"/>
          </w:tcPr>
          <w:p w14:paraId="2A79A005" w14:textId="77777777" w:rsidR="00786D1C" w:rsidRPr="00F528F1" w:rsidRDefault="00786D1C" w:rsidP="00786D1C">
            <w:pPr>
              <w:pStyle w:val="Tekstpodstawowy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142" w:after="0" w:line="36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106" w:type="dxa"/>
          </w:tcPr>
          <w:p w14:paraId="16FCB370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  <w:p w14:paraId="777C9E6F" w14:textId="77777777" w:rsidR="00786D1C" w:rsidRPr="00F528F1" w:rsidRDefault="00786D1C" w:rsidP="0000500D">
            <w:pPr>
              <w:pStyle w:val="Tekstpodstawowy"/>
              <w:spacing w:before="142" w:line="360" w:lineRule="auto"/>
              <w:rPr>
                <w:rFonts w:asciiTheme="majorHAnsi" w:hAnsiTheme="majorHAnsi"/>
                <w:b/>
              </w:rPr>
            </w:pPr>
          </w:p>
        </w:tc>
      </w:tr>
    </w:tbl>
    <w:p w14:paraId="0DE21B34" w14:textId="77777777" w:rsidR="00786D1C" w:rsidRPr="00F528F1" w:rsidRDefault="00786D1C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  <w:b/>
          <w:bCs/>
        </w:rPr>
      </w:pPr>
    </w:p>
    <w:p w14:paraId="639B64DF" w14:textId="77777777" w:rsidR="00B41104" w:rsidRDefault="00B41104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  <w:b/>
          <w:bCs/>
        </w:rPr>
      </w:pPr>
    </w:p>
    <w:p w14:paraId="37F27589" w14:textId="5B79AC68" w:rsidR="00786D1C" w:rsidRPr="00B41104" w:rsidRDefault="00786D1C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  <w:b/>
          <w:bCs/>
          <w:spacing w:val="-4"/>
        </w:rPr>
      </w:pPr>
      <w:r w:rsidRPr="00B41104">
        <w:rPr>
          <w:rFonts w:asciiTheme="majorHAnsi" w:hAnsiTheme="majorHAnsi"/>
          <w:b/>
          <w:bCs/>
        </w:rPr>
        <w:t>Uwaga:</w:t>
      </w:r>
      <w:r w:rsidRPr="00B41104">
        <w:rPr>
          <w:rFonts w:asciiTheme="majorHAnsi" w:hAnsiTheme="majorHAnsi"/>
          <w:b/>
          <w:bCs/>
          <w:spacing w:val="-4"/>
        </w:rPr>
        <w:t xml:space="preserve"> </w:t>
      </w:r>
      <w:r w:rsidR="00B41104">
        <w:rPr>
          <w:rFonts w:asciiTheme="majorHAnsi" w:hAnsiTheme="majorHAnsi"/>
          <w:b/>
          <w:bCs/>
          <w:spacing w:val="-4"/>
        </w:rPr>
        <w:br/>
      </w:r>
      <w:r w:rsidRPr="00B41104">
        <w:rPr>
          <w:rFonts w:asciiTheme="majorHAnsi" w:hAnsiTheme="majorHAnsi"/>
        </w:rPr>
        <w:t>Należy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wskazać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co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najmniej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5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uprawnionych</w:t>
      </w:r>
      <w:r w:rsidRPr="00B41104">
        <w:rPr>
          <w:rFonts w:asciiTheme="majorHAnsi" w:hAnsiTheme="majorHAnsi"/>
          <w:spacing w:val="-4"/>
        </w:rPr>
        <w:t xml:space="preserve"> </w:t>
      </w:r>
      <w:r w:rsidRPr="00B41104">
        <w:rPr>
          <w:rFonts w:asciiTheme="majorHAnsi" w:hAnsiTheme="majorHAnsi"/>
        </w:rPr>
        <w:t>wyborców, popierających udział kandydata w wyborach.</w:t>
      </w:r>
    </w:p>
    <w:p w14:paraId="6B93DAD0" w14:textId="77777777" w:rsidR="00786D1C" w:rsidRPr="00B41104" w:rsidRDefault="00786D1C" w:rsidP="00786D1C">
      <w:pPr>
        <w:pStyle w:val="Tekstpodstawowy"/>
        <w:spacing w:before="12" w:line="249" w:lineRule="auto"/>
        <w:ind w:right="48"/>
        <w:jc w:val="both"/>
        <w:rPr>
          <w:rFonts w:asciiTheme="majorHAnsi" w:hAnsiTheme="majorHAnsi"/>
        </w:rPr>
      </w:pPr>
    </w:p>
    <w:p w14:paraId="223E59CC" w14:textId="1CC70BAA" w:rsidR="00786D1C" w:rsidRPr="00B41104" w:rsidRDefault="00786D1C" w:rsidP="00786D1C">
      <w:pPr>
        <w:tabs>
          <w:tab w:val="left" w:pos="5210"/>
          <w:tab w:val="left" w:pos="5890"/>
        </w:tabs>
        <w:spacing w:line="360" w:lineRule="auto"/>
        <w:jc w:val="both"/>
        <w:rPr>
          <w:rFonts w:asciiTheme="majorHAnsi" w:hAnsiTheme="majorHAnsi"/>
        </w:rPr>
      </w:pPr>
      <w:r w:rsidRPr="00B41104">
        <w:rPr>
          <w:rFonts w:asciiTheme="majorHAnsi" w:hAnsiTheme="majorHAnsi"/>
        </w:rPr>
        <w:t xml:space="preserve">Zgłoszenia przyjmowane są w formie papierowej w Biurze Samorządu Studentów (pokój nr 270, </w:t>
      </w:r>
      <w:r w:rsidR="00B41104">
        <w:rPr>
          <w:rFonts w:asciiTheme="majorHAnsi" w:hAnsiTheme="majorHAnsi"/>
        </w:rPr>
        <w:br/>
      </w:r>
      <w:r w:rsidRPr="00B41104">
        <w:rPr>
          <w:rFonts w:asciiTheme="majorHAnsi" w:hAnsiTheme="majorHAnsi"/>
        </w:rPr>
        <w:t>ul. Podchorążych 2, 30-084 Kraków) – zgodnie z godzinami urzędowania.</w:t>
      </w:r>
    </w:p>
    <w:p w14:paraId="51837043" w14:textId="77777777" w:rsidR="00786D1C" w:rsidRPr="00F86FEB" w:rsidRDefault="00786D1C" w:rsidP="00786D1C">
      <w:pPr>
        <w:spacing w:line="360" w:lineRule="auto"/>
        <w:rPr>
          <w:rFonts w:asciiTheme="majorHAnsi" w:hAnsiTheme="majorHAnsi"/>
        </w:rPr>
      </w:pPr>
    </w:p>
    <w:sectPr w:rsidR="00786D1C" w:rsidRPr="00F86FEB" w:rsidSect="00922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680" w:bottom="851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2867" w14:textId="77777777" w:rsidR="000F38BE" w:rsidRDefault="000F38BE" w:rsidP="00F868FB">
      <w:r>
        <w:separator/>
      </w:r>
    </w:p>
  </w:endnote>
  <w:endnote w:type="continuationSeparator" w:id="0">
    <w:p w14:paraId="7A9B5E4E" w14:textId="77777777" w:rsidR="000F38BE" w:rsidRDefault="000F38BE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2C58" w14:textId="77777777" w:rsidR="005E360A" w:rsidRDefault="005E36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4673" w14:textId="77777777" w:rsidR="009C7374" w:rsidRPr="00715BE7" w:rsidRDefault="00DD610F">
    <w:pPr>
      <w:pStyle w:val="Stopka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165B02B0" wp14:editId="3C82EA43">
          <wp:extent cx="6624000" cy="241020"/>
          <wp:effectExtent l="0" t="0" r="0" b="6985"/>
          <wp:docPr id="21204265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7C46" w14:textId="77777777" w:rsidR="009B7A8E" w:rsidRPr="00715BE7" w:rsidRDefault="009B7A8E">
    <w:pPr>
      <w:pStyle w:val="Stopka"/>
      <w:rPr>
        <w:color w:val="7F7F7F" w:themeColor="text1" w:themeTint="80"/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74"/>
      <w:gridCol w:w="3412"/>
      <w:gridCol w:w="929"/>
      <w:gridCol w:w="2542"/>
    </w:tblGrid>
    <w:tr w:rsidR="00715BE7" w:rsidRPr="00715BE7" w14:paraId="6CA0223B" w14:textId="77777777" w:rsidTr="005E360A">
      <w:trPr>
        <w:trHeight w:val="1131"/>
      </w:trPr>
      <w:tc>
        <w:tcPr>
          <w:tcW w:w="3402" w:type="dxa"/>
        </w:tcPr>
        <w:p w14:paraId="19E262BF" w14:textId="77777777" w:rsidR="00DC47CE" w:rsidRPr="00715BE7" w:rsidRDefault="005E360A" w:rsidP="005E360A">
          <w:pPr>
            <w:pStyle w:val="UKENstopka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Komisja Wyborcza Samorządu</w:t>
          </w:r>
          <w:r w:rsidR="00DC47CE" w:rsidRPr="00715BE7">
            <w:rPr>
              <w:color w:val="7F7F7F" w:themeColor="text1" w:themeTint="80"/>
            </w:rPr>
            <w:t xml:space="preserve"> Studentów</w:t>
          </w:r>
        </w:p>
        <w:p w14:paraId="1CF300A5" w14:textId="77777777" w:rsidR="009B7A8E" w:rsidRPr="00715BE7" w:rsidRDefault="009B7A8E" w:rsidP="005230D4">
          <w:pPr>
            <w:pStyle w:val="UKENstopka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Uniwersytet</w:t>
          </w:r>
          <w:r w:rsidR="00DC47CE" w:rsidRPr="00715BE7">
            <w:rPr>
              <w:color w:val="7F7F7F" w:themeColor="text1" w:themeTint="80"/>
            </w:rPr>
            <w:t>u</w:t>
          </w:r>
          <w:r w:rsidRPr="00715BE7">
            <w:rPr>
              <w:color w:val="7F7F7F" w:themeColor="text1" w:themeTint="80"/>
            </w:rPr>
            <w:t xml:space="preserve"> Komisji</w:t>
          </w:r>
          <w:r w:rsidR="005E360A">
            <w:rPr>
              <w:color w:val="7F7F7F" w:themeColor="text1" w:themeTint="80"/>
            </w:rPr>
            <w:t xml:space="preserve"> </w:t>
          </w:r>
          <w:r w:rsidRPr="00715BE7">
            <w:rPr>
              <w:color w:val="7F7F7F" w:themeColor="text1" w:themeTint="80"/>
            </w:rPr>
            <w:t>Edukacji Narodowej</w:t>
          </w:r>
          <w:r w:rsidRPr="00715BE7">
            <w:rPr>
              <w:color w:val="7F7F7F" w:themeColor="text1" w:themeTint="80"/>
            </w:rPr>
            <w:br/>
            <w:t>w Krakowie</w:t>
          </w:r>
        </w:p>
      </w:tc>
      <w:tc>
        <w:tcPr>
          <w:tcW w:w="274" w:type="dxa"/>
        </w:tcPr>
        <w:p w14:paraId="316C89D1" w14:textId="77777777" w:rsidR="009B7A8E" w:rsidRPr="00715BE7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7F7F7F" w:themeColor="text1" w:themeTint="80"/>
              <w:sz w:val="18"/>
              <w:szCs w:val="18"/>
            </w:rPr>
          </w:pPr>
        </w:p>
      </w:tc>
      <w:tc>
        <w:tcPr>
          <w:tcW w:w="3412" w:type="dxa"/>
        </w:tcPr>
        <w:p w14:paraId="2BEFE288" w14:textId="77777777" w:rsidR="009B7A8E" w:rsidRPr="00715BE7" w:rsidRDefault="009B7A8E" w:rsidP="005230D4">
          <w:pPr>
            <w:pStyle w:val="UKENstopka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ul. Podchorążych 2</w:t>
          </w:r>
          <w:r w:rsidR="00DC47CE" w:rsidRPr="00715BE7">
            <w:rPr>
              <w:color w:val="7F7F7F" w:themeColor="text1" w:themeTint="80"/>
            </w:rPr>
            <w:t>, pok. 270</w:t>
          </w:r>
        </w:p>
        <w:p w14:paraId="2CD23973" w14:textId="77777777" w:rsidR="009B7A8E" w:rsidRPr="00715BE7" w:rsidRDefault="009B7A8E" w:rsidP="005230D4">
          <w:pPr>
            <w:pStyle w:val="UKENstopka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30–084 Kraków</w:t>
          </w:r>
          <w:r w:rsidR="00377561" w:rsidRPr="00715BE7">
            <w:rPr>
              <w:color w:val="7F7F7F" w:themeColor="text1" w:themeTint="80"/>
            </w:rPr>
            <w:br/>
          </w:r>
          <w:r w:rsidR="00377561" w:rsidRPr="007E775B">
            <w:rPr>
              <w:color w:val="7F7F7F" w:themeColor="text1" w:themeTint="80"/>
            </w:rPr>
            <w:t>www.</w:t>
          </w:r>
          <w:r w:rsidR="00DC47CE" w:rsidRPr="007E775B">
            <w:rPr>
              <w:color w:val="7F7F7F" w:themeColor="text1" w:themeTint="80"/>
            </w:rPr>
            <w:t>samorzad.</w:t>
          </w:r>
          <w:r w:rsidR="00377561" w:rsidRPr="007E775B">
            <w:rPr>
              <w:color w:val="7F7F7F" w:themeColor="text1" w:themeTint="80"/>
            </w:rPr>
            <w:t>uken.krakow.pl</w:t>
          </w:r>
        </w:p>
        <w:p w14:paraId="17F2B38B" w14:textId="77777777" w:rsidR="009B7A8E" w:rsidRPr="00715BE7" w:rsidRDefault="009B7A8E" w:rsidP="005230D4">
          <w:pPr>
            <w:pStyle w:val="UKENstopka"/>
            <w:ind w:left="-49"/>
            <w:rPr>
              <w:color w:val="7F7F7F" w:themeColor="text1" w:themeTint="80"/>
            </w:rPr>
          </w:pPr>
        </w:p>
      </w:tc>
      <w:tc>
        <w:tcPr>
          <w:tcW w:w="929" w:type="dxa"/>
        </w:tcPr>
        <w:p w14:paraId="54DE88E7" w14:textId="77777777" w:rsidR="009B7A8E" w:rsidRPr="00715BE7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7F7F7F" w:themeColor="text1" w:themeTint="80"/>
              <w:sz w:val="18"/>
              <w:szCs w:val="18"/>
            </w:rPr>
          </w:pPr>
        </w:p>
      </w:tc>
      <w:tc>
        <w:tcPr>
          <w:tcW w:w="2542" w:type="dxa"/>
        </w:tcPr>
        <w:p w14:paraId="7836E29A" w14:textId="77777777" w:rsidR="009B7A8E" w:rsidRPr="00715BE7" w:rsidRDefault="00DC47CE" w:rsidP="005230D4">
          <w:pPr>
            <w:pStyle w:val="UKENstopka"/>
            <w:ind w:left="6"/>
            <w:rPr>
              <w:color w:val="7F7F7F" w:themeColor="text1" w:themeTint="80"/>
            </w:rPr>
          </w:pPr>
          <w:r w:rsidRPr="00715BE7">
            <w:rPr>
              <w:color w:val="7F7F7F" w:themeColor="text1" w:themeTint="80"/>
            </w:rPr>
            <w:t>Biuro Samorządu Studentów</w:t>
          </w:r>
          <w:r w:rsidR="009B7A8E" w:rsidRPr="00715BE7">
            <w:rPr>
              <w:color w:val="7F7F7F" w:themeColor="text1" w:themeTint="80"/>
            </w:rPr>
            <w:br/>
            <w:t>tel. 12</w:t>
          </w:r>
          <w:r w:rsidR="00424EA7" w:rsidRPr="00715BE7">
            <w:rPr>
              <w:color w:val="7F7F7F" w:themeColor="text1" w:themeTint="80"/>
            </w:rPr>
            <w:t> 662 61 19</w:t>
          </w:r>
          <w:r w:rsidR="009B7A8E" w:rsidRPr="00715BE7">
            <w:rPr>
              <w:color w:val="7F7F7F" w:themeColor="text1" w:themeTint="80"/>
            </w:rPr>
            <w:br/>
          </w:r>
          <w:r w:rsidR="00424EA7" w:rsidRPr="00715BE7">
            <w:rPr>
              <w:color w:val="7F7F7F" w:themeColor="text1" w:themeTint="80"/>
            </w:rPr>
            <w:t>samorzad</w:t>
          </w:r>
          <w:r w:rsidR="00377561" w:rsidRPr="00715BE7">
            <w:rPr>
              <w:color w:val="7F7F7F" w:themeColor="text1" w:themeTint="80"/>
            </w:rPr>
            <w:t>@</w:t>
          </w:r>
          <w:r w:rsidR="00424EA7" w:rsidRPr="00715BE7">
            <w:rPr>
              <w:color w:val="7F7F7F" w:themeColor="text1" w:themeTint="80"/>
            </w:rPr>
            <w:t>up</w:t>
          </w:r>
          <w:r w:rsidR="00377561" w:rsidRPr="00715BE7">
            <w:rPr>
              <w:color w:val="7F7F7F" w:themeColor="text1" w:themeTint="80"/>
            </w:rPr>
            <w:t>.krakow.pl</w:t>
          </w:r>
        </w:p>
      </w:tc>
    </w:tr>
  </w:tbl>
  <w:p w14:paraId="564E2E0A" w14:textId="77777777" w:rsidR="000A4DD0" w:rsidRPr="00715BE7" w:rsidRDefault="000A4DD0">
    <w:pPr>
      <w:pStyle w:val="Stopka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5844" w14:textId="77777777" w:rsidR="005E360A" w:rsidRDefault="005E36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5B36A" w14:textId="77777777" w:rsidR="000F38BE" w:rsidRDefault="000F38BE" w:rsidP="00F868FB">
      <w:r>
        <w:separator/>
      </w:r>
    </w:p>
  </w:footnote>
  <w:footnote w:type="continuationSeparator" w:id="0">
    <w:p w14:paraId="2888E42E" w14:textId="77777777" w:rsidR="000F38BE" w:rsidRDefault="000F38BE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EB92D" w14:textId="77777777" w:rsidR="005E360A" w:rsidRDefault="005E36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D024" w14:textId="77777777" w:rsidR="00D4565B" w:rsidRDefault="006A339A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44FE09F" wp14:editId="67691A90">
              <wp:simplePos x="0" y="0"/>
              <wp:positionH relativeFrom="column">
                <wp:posOffset>-540385</wp:posOffset>
              </wp:positionH>
              <wp:positionV relativeFrom="paragraph">
                <wp:posOffset>-539750</wp:posOffset>
              </wp:positionV>
              <wp:extent cx="6479540" cy="227965"/>
              <wp:effectExtent l="0" t="0" r="0" b="0"/>
              <wp:wrapNone/>
              <wp:docPr id="793894666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728E9" id="Kanwa 2" o:spid="_x0000_s1026" editas="canvas" style="position:absolute;margin-left:-42.55pt;margin-top:-42.5pt;width:510.2pt;height:17.95pt;z-index:251660288" coordsize="64795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JeLaLu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795;height:2279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6E5BDC">
      <w:rPr>
        <w:noProof/>
      </w:rPr>
      <w:drawing>
        <wp:inline distT="0" distB="0" distL="0" distR="0" wp14:anchorId="462CE83E" wp14:editId="43D67BDF">
          <wp:extent cx="1384126" cy="1263275"/>
          <wp:effectExtent l="0" t="0" r="6985" b="0"/>
          <wp:docPr id="1955591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05" cy="1275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8BA64" w14:textId="77777777"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E1F9" w14:textId="77777777" w:rsidR="005E360A" w:rsidRDefault="005E36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B410F"/>
    <w:multiLevelType w:val="hybridMultilevel"/>
    <w:tmpl w:val="249E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0A06"/>
    <w:multiLevelType w:val="hybridMultilevel"/>
    <w:tmpl w:val="14D24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5BB6"/>
    <w:multiLevelType w:val="hybridMultilevel"/>
    <w:tmpl w:val="56800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7D68"/>
    <w:multiLevelType w:val="hybridMultilevel"/>
    <w:tmpl w:val="A40C0C30"/>
    <w:lvl w:ilvl="0" w:tplc="B03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2133E"/>
    <w:multiLevelType w:val="hybridMultilevel"/>
    <w:tmpl w:val="3612D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B0D02"/>
    <w:multiLevelType w:val="hybridMultilevel"/>
    <w:tmpl w:val="8ED6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A3910"/>
    <w:multiLevelType w:val="hybridMultilevel"/>
    <w:tmpl w:val="E9C82498"/>
    <w:lvl w:ilvl="0" w:tplc="B03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5B4A76"/>
    <w:multiLevelType w:val="hybridMultilevel"/>
    <w:tmpl w:val="B1EE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A6383"/>
    <w:multiLevelType w:val="hybridMultilevel"/>
    <w:tmpl w:val="14124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4E03"/>
    <w:multiLevelType w:val="hybridMultilevel"/>
    <w:tmpl w:val="D6AC4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2716"/>
    <w:multiLevelType w:val="hybridMultilevel"/>
    <w:tmpl w:val="826C1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541054">
    <w:abstractNumId w:val="0"/>
  </w:num>
  <w:num w:numId="2" w16cid:durableId="746928397">
    <w:abstractNumId w:val="8"/>
  </w:num>
  <w:num w:numId="3" w16cid:durableId="1878808390">
    <w:abstractNumId w:val="2"/>
  </w:num>
  <w:num w:numId="4" w16cid:durableId="1228153589">
    <w:abstractNumId w:val="11"/>
  </w:num>
  <w:num w:numId="5" w16cid:durableId="942999457">
    <w:abstractNumId w:val="10"/>
  </w:num>
  <w:num w:numId="6" w16cid:durableId="1669138211">
    <w:abstractNumId w:val="6"/>
  </w:num>
  <w:num w:numId="7" w16cid:durableId="2013871214">
    <w:abstractNumId w:val="5"/>
  </w:num>
  <w:num w:numId="8" w16cid:durableId="227376289">
    <w:abstractNumId w:val="9"/>
  </w:num>
  <w:num w:numId="9" w16cid:durableId="1191147289">
    <w:abstractNumId w:val="7"/>
  </w:num>
  <w:num w:numId="10" w16cid:durableId="1013605049">
    <w:abstractNumId w:val="4"/>
  </w:num>
  <w:num w:numId="11" w16cid:durableId="1274942732">
    <w:abstractNumId w:val="3"/>
  </w:num>
  <w:num w:numId="12" w16cid:durableId="207966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98"/>
    <w:rsid w:val="00012A80"/>
    <w:rsid w:val="00013E87"/>
    <w:rsid w:val="000A4DD0"/>
    <w:rsid w:val="000E1409"/>
    <w:rsid w:val="000F2665"/>
    <w:rsid w:val="000F38BE"/>
    <w:rsid w:val="000F6CF3"/>
    <w:rsid w:val="00101124"/>
    <w:rsid w:val="0010397E"/>
    <w:rsid w:val="00105528"/>
    <w:rsid w:val="001431FE"/>
    <w:rsid w:val="0014416C"/>
    <w:rsid w:val="001478CF"/>
    <w:rsid w:val="00164321"/>
    <w:rsid w:val="00195516"/>
    <w:rsid w:val="001B4629"/>
    <w:rsid w:val="001B4635"/>
    <w:rsid w:val="001C6D32"/>
    <w:rsid w:val="001D14BB"/>
    <w:rsid w:val="001E706D"/>
    <w:rsid w:val="001F2419"/>
    <w:rsid w:val="00213183"/>
    <w:rsid w:val="00246214"/>
    <w:rsid w:val="00250258"/>
    <w:rsid w:val="00254EDB"/>
    <w:rsid w:val="002671C0"/>
    <w:rsid w:val="002678DB"/>
    <w:rsid w:val="00267C4D"/>
    <w:rsid w:val="00281894"/>
    <w:rsid w:val="0028220E"/>
    <w:rsid w:val="002975AF"/>
    <w:rsid w:val="002B391C"/>
    <w:rsid w:val="002E5861"/>
    <w:rsid w:val="00307D26"/>
    <w:rsid w:val="003234E5"/>
    <w:rsid w:val="003401D3"/>
    <w:rsid w:val="00353F15"/>
    <w:rsid w:val="00355644"/>
    <w:rsid w:val="003630C6"/>
    <w:rsid w:val="00365E3D"/>
    <w:rsid w:val="00367287"/>
    <w:rsid w:val="00377561"/>
    <w:rsid w:val="00383C38"/>
    <w:rsid w:val="003849F9"/>
    <w:rsid w:val="003A50AD"/>
    <w:rsid w:val="003E197A"/>
    <w:rsid w:val="003F032C"/>
    <w:rsid w:val="00400734"/>
    <w:rsid w:val="00401807"/>
    <w:rsid w:val="00424EA7"/>
    <w:rsid w:val="0042723F"/>
    <w:rsid w:val="00432F3B"/>
    <w:rsid w:val="004349D9"/>
    <w:rsid w:val="00461D81"/>
    <w:rsid w:val="00461F6F"/>
    <w:rsid w:val="004909E8"/>
    <w:rsid w:val="00496770"/>
    <w:rsid w:val="004A443D"/>
    <w:rsid w:val="004D58F9"/>
    <w:rsid w:val="004D76B1"/>
    <w:rsid w:val="004F1C16"/>
    <w:rsid w:val="004F27B0"/>
    <w:rsid w:val="00505936"/>
    <w:rsid w:val="005230D4"/>
    <w:rsid w:val="00535359"/>
    <w:rsid w:val="005468A8"/>
    <w:rsid w:val="00592765"/>
    <w:rsid w:val="00594C18"/>
    <w:rsid w:val="005A2413"/>
    <w:rsid w:val="005B1905"/>
    <w:rsid w:val="005E360A"/>
    <w:rsid w:val="005E3BE6"/>
    <w:rsid w:val="00603C66"/>
    <w:rsid w:val="00605D9D"/>
    <w:rsid w:val="00641B0C"/>
    <w:rsid w:val="00682856"/>
    <w:rsid w:val="00690EB8"/>
    <w:rsid w:val="00691189"/>
    <w:rsid w:val="0069506E"/>
    <w:rsid w:val="006A339A"/>
    <w:rsid w:val="006B0840"/>
    <w:rsid w:val="006E12BD"/>
    <w:rsid w:val="006E1ACC"/>
    <w:rsid w:val="006E5BDC"/>
    <w:rsid w:val="007031EA"/>
    <w:rsid w:val="00711DDD"/>
    <w:rsid w:val="00715898"/>
    <w:rsid w:val="00715A64"/>
    <w:rsid w:val="00715BE7"/>
    <w:rsid w:val="007231F0"/>
    <w:rsid w:val="007316FC"/>
    <w:rsid w:val="00737A7F"/>
    <w:rsid w:val="00740B03"/>
    <w:rsid w:val="007524E3"/>
    <w:rsid w:val="007729BA"/>
    <w:rsid w:val="007847A7"/>
    <w:rsid w:val="00785033"/>
    <w:rsid w:val="00786D1C"/>
    <w:rsid w:val="0079657D"/>
    <w:rsid w:val="007A2EF4"/>
    <w:rsid w:val="007E3D56"/>
    <w:rsid w:val="007E7680"/>
    <w:rsid w:val="007E775B"/>
    <w:rsid w:val="007F4381"/>
    <w:rsid w:val="007F4F83"/>
    <w:rsid w:val="008000E7"/>
    <w:rsid w:val="00827D66"/>
    <w:rsid w:val="00877559"/>
    <w:rsid w:val="008810A4"/>
    <w:rsid w:val="00885E92"/>
    <w:rsid w:val="008A787C"/>
    <w:rsid w:val="008B0E55"/>
    <w:rsid w:val="008C1528"/>
    <w:rsid w:val="008C2B08"/>
    <w:rsid w:val="008D3F34"/>
    <w:rsid w:val="008D5376"/>
    <w:rsid w:val="008F14F5"/>
    <w:rsid w:val="008F574D"/>
    <w:rsid w:val="00902CA7"/>
    <w:rsid w:val="00922A9A"/>
    <w:rsid w:val="00932C38"/>
    <w:rsid w:val="0093698F"/>
    <w:rsid w:val="00942D3F"/>
    <w:rsid w:val="009707CA"/>
    <w:rsid w:val="00981242"/>
    <w:rsid w:val="009976F8"/>
    <w:rsid w:val="009B3A60"/>
    <w:rsid w:val="009B3D0F"/>
    <w:rsid w:val="009B7A8E"/>
    <w:rsid w:val="009C7374"/>
    <w:rsid w:val="009F59AA"/>
    <w:rsid w:val="00A37E13"/>
    <w:rsid w:val="00A43160"/>
    <w:rsid w:val="00A45517"/>
    <w:rsid w:val="00A46839"/>
    <w:rsid w:val="00AE03EF"/>
    <w:rsid w:val="00AE67F6"/>
    <w:rsid w:val="00B2639B"/>
    <w:rsid w:val="00B324A7"/>
    <w:rsid w:val="00B36617"/>
    <w:rsid w:val="00B41104"/>
    <w:rsid w:val="00B41BA2"/>
    <w:rsid w:val="00B45811"/>
    <w:rsid w:val="00B56FB6"/>
    <w:rsid w:val="00B615F9"/>
    <w:rsid w:val="00B7132C"/>
    <w:rsid w:val="00B857AE"/>
    <w:rsid w:val="00BB3913"/>
    <w:rsid w:val="00BB391A"/>
    <w:rsid w:val="00C31DA0"/>
    <w:rsid w:val="00C56F2D"/>
    <w:rsid w:val="00C91900"/>
    <w:rsid w:val="00C92411"/>
    <w:rsid w:val="00CB54FA"/>
    <w:rsid w:val="00CC431B"/>
    <w:rsid w:val="00CD4BE6"/>
    <w:rsid w:val="00CE030C"/>
    <w:rsid w:val="00CE28E0"/>
    <w:rsid w:val="00CF2D31"/>
    <w:rsid w:val="00CF3D99"/>
    <w:rsid w:val="00D23BB7"/>
    <w:rsid w:val="00D40467"/>
    <w:rsid w:val="00D4565B"/>
    <w:rsid w:val="00D63A2D"/>
    <w:rsid w:val="00D66ACC"/>
    <w:rsid w:val="00D757C7"/>
    <w:rsid w:val="00D81693"/>
    <w:rsid w:val="00D84539"/>
    <w:rsid w:val="00DC47CE"/>
    <w:rsid w:val="00DC712E"/>
    <w:rsid w:val="00DC7C56"/>
    <w:rsid w:val="00DD610F"/>
    <w:rsid w:val="00DE015A"/>
    <w:rsid w:val="00DF3103"/>
    <w:rsid w:val="00DF4C3A"/>
    <w:rsid w:val="00E04F0B"/>
    <w:rsid w:val="00E52111"/>
    <w:rsid w:val="00E55FA7"/>
    <w:rsid w:val="00E61D28"/>
    <w:rsid w:val="00E762A1"/>
    <w:rsid w:val="00E763DA"/>
    <w:rsid w:val="00E86EFA"/>
    <w:rsid w:val="00EA2403"/>
    <w:rsid w:val="00ED69CC"/>
    <w:rsid w:val="00ED7A3F"/>
    <w:rsid w:val="00F04AA7"/>
    <w:rsid w:val="00F04F48"/>
    <w:rsid w:val="00F06E0B"/>
    <w:rsid w:val="00F16434"/>
    <w:rsid w:val="00F16AEA"/>
    <w:rsid w:val="00F360F3"/>
    <w:rsid w:val="00F50CA3"/>
    <w:rsid w:val="00F51D1F"/>
    <w:rsid w:val="00F868FB"/>
    <w:rsid w:val="00F86FEB"/>
    <w:rsid w:val="00F92545"/>
    <w:rsid w:val="00FC40CE"/>
    <w:rsid w:val="00FE12B6"/>
    <w:rsid w:val="00FF1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A5702"/>
  <w15:docId w15:val="{DEB1BBBC-334C-4218-BC81-F5123DD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7E3D56"/>
    <w:pPr>
      <w:jc w:val="right"/>
    </w:pPr>
    <w:rPr>
      <w:rFonts w:ascii="Faustina" w:hAnsi="Faustina"/>
      <w:sz w:val="22"/>
      <w:szCs w:val="22"/>
    </w:rPr>
  </w:style>
  <w:style w:type="paragraph" w:styleId="Akapitzlist">
    <w:name w:val="List Paragraph"/>
    <w:basedOn w:val="Normalny"/>
    <w:uiPriority w:val="34"/>
    <w:rsid w:val="0071589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86D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6D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cuments\Niestandardowe%20szablony%20pakietu%20Office\papier-firmowy-KW-SS-UKEN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2aa7c9f-9ad8-42cf-9382-cd3e172674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D00D356437F43927CD05AE17915B9" ma:contentTypeVersion="14" ma:contentTypeDescription="Utwórz nowy dokument." ma:contentTypeScope="" ma:versionID="0c293aced6ba0c31243e6fd568bbd2f1">
  <xsd:schema xmlns:xsd="http://www.w3.org/2001/XMLSchema" xmlns:xs="http://www.w3.org/2001/XMLSchema" xmlns:p="http://schemas.microsoft.com/office/2006/metadata/properties" xmlns:ns2="52aa7c9f-9ad8-42cf-9382-cd3e17267492" targetNamespace="http://schemas.microsoft.com/office/2006/metadata/properties" ma:root="true" ma:fieldsID="d08243a883d10393d9977a209dcfba74" ns2:_="">
    <xsd:import namespace="52aa7c9f-9ad8-42cf-9382-cd3e1726749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7c9f-9ad8-42cf-9382-cd3e17267492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EB6A0-E828-4510-AC9A-4CB4344D8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255C3-0EDF-4DEE-BDEE-A0B8E9316A24}">
  <ds:schemaRefs>
    <ds:schemaRef ds:uri="http://schemas.microsoft.com/office/2006/metadata/properties"/>
    <ds:schemaRef ds:uri="http://schemas.microsoft.com/office/infopath/2007/PartnerControls"/>
    <ds:schemaRef ds:uri="52aa7c9f-9ad8-42cf-9382-cd3e17267492"/>
  </ds:schemaRefs>
</ds:datastoreItem>
</file>

<file path=customXml/itemProps3.xml><?xml version="1.0" encoding="utf-8"?>
<ds:datastoreItem xmlns:ds="http://schemas.openxmlformats.org/officeDocument/2006/customXml" ds:itemID="{4136A9A3-8B94-4DF0-84CC-E592ADB7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a7c9f-9ad8-42cf-9382-cd3e17267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papier-firmowy-KW-SS-UKEN</Template>
  <TotalTime>46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Piotr Pryjda</cp:lastModifiedBy>
  <cp:revision>11</cp:revision>
  <cp:lastPrinted>2024-02-21T20:38:00Z</cp:lastPrinted>
  <dcterms:created xsi:type="dcterms:W3CDTF">2025-11-20T20:57:00Z</dcterms:created>
  <dcterms:modified xsi:type="dcterms:W3CDTF">2025-11-21T14:58:00Z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0x010100D6FD00D356437F43927CD05AE17915B9</vt:lpwstr>
  </property>
</Properties>
</file>